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1951"/>
        <w:tblW w:w="5016" w:type="pct"/>
        <w:tblBorders>
          <w:left w:val="single" w:sz="18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2C04C8" w:rsidRPr="00275D50" w14:paraId="3956881F" w14:textId="77777777" w:rsidTr="00802309">
        <w:trPr>
          <w:trHeight w:val="636"/>
        </w:trPr>
        <w:tc>
          <w:tcPr>
            <w:tcW w:w="9330" w:type="dxa"/>
            <w:tcBorders>
              <w:bottom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CD6B050" w14:textId="77777777" w:rsidR="002C04C8" w:rsidRPr="00217ED9" w:rsidRDefault="00A21A0D" w:rsidP="00802309">
            <w:pPr>
              <w:spacing w:after="120"/>
              <w:rPr>
                <w:rFonts w:ascii="Verdana" w:hAnsi="Verdana" w:cs="Arial"/>
                <w:b/>
                <w:bCs/>
                <w:color w:val="262626"/>
                <w:sz w:val="40"/>
                <w:szCs w:val="40"/>
              </w:rPr>
            </w:pPr>
            <w:r w:rsidRPr="00217ED9">
              <w:rPr>
                <w:rFonts w:ascii="Verdana" w:hAnsi="Verdana" w:cs="Arial"/>
                <w:b/>
                <w:bCs/>
                <w:color w:val="262626"/>
                <w:sz w:val="40"/>
                <w:szCs w:val="40"/>
              </w:rPr>
              <w:t>Machtiging aanvraag meetgegevens</w:t>
            </w:r>
          </w:p>
          <w:p w14:paraId="1336D358" w14:textId="77777777" w:rsidR="00A21A0D" w:rsidRPr="00A21A0D" w:rsidRDefault="00A21A0D" w:rsidP="00802309">
            <w:pPr>
              <w:spacing w:after="120"/>
              <w:rPr>
                <w:rFonts w:ascii="Verdana" w:hAnsi="Verdana" w:cs="Arial"/>
                <w:b/>
                <w:bCs/>
                <w:color w:val="A6A6A6"/>
                <w:sz w:val="44"/>
                <w:szCs w:val="44"/>
              </w:rPr>
            </w:pPr>
            <w:proofErr w:type="gramStart"/>
            <w:r w:rsidRPr="00217ED9">
              <w:rPr>
                <w:rFonts w:ascii="Verdana" w:hAnsi="Verdana" w:cs="Arial"/>
                <w:b/>
                <w:bCs/>
                <w:color w:val="A6A6A6"/>
                <w:sz w:val="40"/>
                <w:szCs w:val="40"/>
              </w:rPr>
              <w:t>Elektriciteit</w:t>
            </w:r>
            <w:r w:rsidR="00DD4FA2" w:rsidRPr="00217ED9">
              <w:rPr>
                <w:rFonts w:ascii="Verdana" w:hAnsi="Verdana" w:cs="Arial"/>
                <w:b/>
                <w:bCs/>
                <w:color w:val="A6A6A6"/>
                <w:sz w:val="40"/>
                <w:szCs w:val="40"/>
              </w:rPr>
              <w:t xml:space="preserve"> /</w:t>
            </w:r>
            <w:proofErr w:type="gramEnd"/>
            <w:r w:rsidR="00DD4FA2" w:rsidRPr="00217ED9">
              <w:rPr>
                <w:rFonts w:ascii="Verdana" w:hAnsi="Verdana" w:cs="Arial"/>
                <w:b/>
                <w:bCs/>
                <w:color w:val="A6A6A6"/>
                <w:sz w:val="40"/>
                <w:szCs w:val="40"/>
              </w:rPr>
              <w:t xml:space="preserve"> Aardgas</w:t>
            </w:r>
          </w:p>
        </w:tc>
      </w:tr>
    </w:tbl>
    <w:p w14:paraId="47B0ED18" w14:textId="77777777" w:rsidR="007C30BA" w:rsidRDefault="007C30BA" w:rsidP="00080A1E">
      <w:pPr>
        <w:ind w:firstLine="708"/>
        <w:rPr>
          <w:rFonts w:ascii="Arial" w:hAnsi="Arial" w:cs="Arial"/>
          <w:b/>
          <w:bCs/>
          <w:color w:val="262626"/>
          <w:sz w:val="16"/>
          <w:szCs w:val="16"/>
        </w:rPr>
      </w:pPr>
    </w:p>
    <w:p w14:paraId="1EBF498B" w14:textId="77777777" w:rsidR="000E7920" w:rsidRPr="00217ED9" w:rsidRDefault="000E7920" w:rsidP="00DE251F">
      <w:pPr>
        <w:spacing w:line="312" w:lineRule="auto"/>
        <w:jc w:val="both"/>
        <w:rPr>
          <w:rFonts w:ascii="Verdana" w:hAnsi="Verdana" w:cs="Arial"/>
          <w:color w:val="262626"/>
          <w:sz w:val="17"/>
          <w:szCs w:val="17"/>
        </w:rPr>
      </w:pPr>
    </w:p>
    <w:p w14:paraId="2B751F55" w14:textId="77777777" w:rsidR="000E7920" w:rsidRPr="008276D9" w:rsidRDefault="000E7920" w:rsidP="000E7920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 xml:space="preserve">De </w:t>
      </w:r>
      <w:r w:rsidR="003A045B" w:rsidRPr="008276D9">
        <w:rPr>
          <w:rFonts w:ascii="Verdana" w:hAnsi="Verdana" w:cs="Arial"/>
          <w:b/>
          <w:bCs/>
          <w:color w:val="262626"/>
          <w:sz w:val="18"/>
          <w:szCs w:val="18"/>
        </w:rPr>
        <w:t>n</w:t>
      </w: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>etgebruiker</w:t>
      </w:r>
      <w:r w:rsidR="004D5B09" w:rsidRPr="008276D9">
        <w:rPr>
          <w:rFonts w:ascii="Verdana" w:hAnsi="Verdana" w:cs="Arial"/>
          <w:b/>
          <w:bCs/>
          <w:color w:val="262626"/>
          <w:sz w:val="18"/>
          <w:szCs w:val="18"/>
        </w:rPr>
        <w:t xml:space="preserve"> </w:t>
      </w:r>
      <w:r w:rsidR="004D5B09" w:rsidRPr="008276D9">
        <w:rPr>
          <w:rFonts w:ascii="Verdana" w:hAnsi="Verdana" w:cs="Arial"/>
          <w:color w:val="262626"/>
          <w:sz w:val="18"/>
          <w:szCs w:val="18"/>
        </w:rPr>
        <w:t xml:space="preserve">(hierna: </w:t>
      </w:r>
      <w:r w:rsidR="0087269C" w:rsidRPr="008276D9">
        <w:rPr>
          <w:rFonts w:ascii="Verdana" w:hAnsi="Verdana" w:cs="Arial"/>
          <w:color w:val="262626"/>
          <w:sz w:val="18"/>
          <w:szCs w:val="18"/>
        </w:rPr>
        <w:t>‘</w:t>
      </w:r>
      <w:r w:rsidR="00DF1C1D" w:rsidRPr="008276D9">
        <w:rPr>
          <w:rFonts w:ascii="Verdana" w:hAnsi="Verdana" w:cs="Arial"/>
          <w:color w:val="262626"/>
          <w:sz w:val="18"/>
          <w:szCs w:val="18"/>
        </w:rPr>
        <w:t>v</w:t>
      </w:r>
      <w:r w:rsidR="003A045B" w:rsidRPr="008276D9">
        <w:rPr>
          <w:rFonts w:ascii="Verdana" w:hAnsi="Verdana" w:cs="Arial"/>
          <w:color w:val="262626"/>
          <w:sz w:val="18"/>
          <w:szCs w:val="18"/>
        </w:rPr>
        <w:t>olmacht</w:t>
      </w:r>
      <w:r w:rsidR="009C0B1C" w:rsidRPr="008276D9">
        <w:rPr>
          <w:rFonts w:ascii="Verdana" w:hAnsi="Verdana" w:cs="Arial"/>
          <w:color w:val="262626"/>
          <w:sz w:val="18"/>
          <w:szCs w:val="18"/>
        </w:rPr>
        <w:t>gever</w:t>
      </w:r>
      <w:r w:rsidR="0087269C" w:rsidRPr="008276D9">
        <w:rPr>
          <w:rFonts w:ascii="Verdana" w:hAnsi="Verdana" w:cs="Arial"/>
          <w:color w:val="262626"/>
          <w:sz w:val="18"/>
          <w:szCs w:val="18"/>
        </w:rPr>
        <w:t>’</w:t>
      </w:r>
      <w:r w:rsidR="004D5B09" w:rsidRPr="008276D9">
        <w:rPr>
          <w:rFonts w:ascii="Verdana" w:hAnsi="Verdana" w:cs="Arial"/>
          <w:color w:val="262626"/>
          <w:sz w:val="18"/>
          <w:szCs w:val="18"/>
        </w:rPr>
        <w:t>)</w:t>
      </w:r>
      <w:r w:rsidR="00C61259" w:rsidRPr="008276D9">
        <w:rPr>
          <w:rFonts w:ascii="Verdana" w:hAnsi="Verdana" w:cs="Arial"/>
          <w:color w:val="262626"/>
          <w:sz w:val="18"/>
          <w:szCs w:val="18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C3401C" w:rsidRPr="00DF7B22" w14:paraId="26DCC625" w14:textId="77777777" w:rsidTr="00653B2D">
        <w:trPr>
          <w:trHeight w:val="340"/>
        </w:trPr>
        <w:tc>
          <w:tcPr>
            <w:tcW w:w="3681" w:type="dxa"/>
            <w:vAlign w:val="bottom"/>
          </w:tcPr>
          <w:p w14:paraId="473FBE72" w14:textId="77777777" w:rsidR="00C3401C" w:rsidRPr="008276D9" w:rsidRDefault="00C3401C" w:rsidP="00C3401C">
            <w:pPr>
              <w:spacing w:line="312" w:lineRule="auto"/>
              <w:ind w:left="-100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Bedrijfsnaam:</w:t>
            </w:r>
          </w:p>
        </w:tc>
        <w:tc>
          <w:tcPr>
            <w:tcW w:w="5379" w:type="dxa"/>
            <w:tcBorders>
              <w:bottom w:val="dashSmallGap" w:sz="4" w:space="0" w:color="C00000"/>
            </w:tcBorders>
            <w:vAlign w:val="bottom"/>
          </w:tcPr>
          <w:p w14:paraId="7379E896" w14:textId="77777777" w:rsidR="00C3401C" w:rsidRPr="008276D9" w:rsidRDefault="00C3401C" w:rsidP="00C3401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</w:p>
        </w:tc>
      </w:tr>
      <w:tr w:rsidR="00C3401C" w:rsidRPr="00DF7B22" w14:paraId="674AEC4B" w14:textId="77777777" w:rsidTr="00653B2D">
        <w:trPr>
          <w:trHeight w:val="340"/>
        </w:trPr>
        <w:tc>
          <w:tcPr>
            <w:tcW w:w="3681" w:type="dxa"/>
            <w:vAlign w:val="bottom"/>
          </w:tcPr>
          <w:p w14:paraId="7EAA3275" w14:textId="77777777" w:rsidR="00C3401C" w:rsidRPr="008276D9" w:rsidRDefault="00C3401C" w:rsidP="00C3401C">
            <w:pPr>
              <w:spacing w:line="312" w:lineRule="auto"/>
              <w:ind w:left="-100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 xml:space="preserve">Adres: </w:t>
            </w:r>
          </w:p>
        </w:tc>
        <w:tc>
          <w:tcPr>
            <w:tcW w:w="5379" w:type="dxa"/>
            <w:tcBorders>
              <w:top w:val="dashSmallGap" w:sz="4" w:space="0" w:color="C00000"/>
              <w:bottom w:val="dashSmallGap" w:sz="4" w:space="0" w:color="C00000"/>
            </w:tcBorders>
            <w:vAlign w:val="bottom"/>
          </w:tcPr>
          <w:p w14:paraId="625EBB79" w14:textId="77777777" w:rsidR="00C3401C" w:rsidRPr="008276D9" w:rsidRDefault="00C3401C" w:rsidP="00C3401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</w:p>
        </w:tc>
      </w:tr>
      <w:tr w:rsidR="00C3401C" w:rsidRPr="00DF7B22" w14:paraId="3A2D75A4" w14:textId="77777777" w:rsidTr="00653B2D">
        <w:trPr>
          <w:trHeight w:val="340"/>
        </w:trPr>
        <w:tc>
          <w:tcPr>
            <w:tcW w:w="3681" w:type="dxa"/>
            <w:vAlign w:val="bottom"/>
          </w:tcPr>
          <w:p w14:paraId="4057E332" w14:textId="77777777" w:rsidR="00C3401C" w:rsidRPr="008276D9" w:rsidRDefault="00C3401C" w:rsidP="00C3401C">
            <w:pPr>
              <w:spacing w:line="312" w:lineRule="auto"/>
              <w:ind w:left="-100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KvK-nummer:</w:t>
            </w:r>
          </w:p>
        </w:tc>
        <w:tc>
          <w:tcPr>
            <w:tcW w:w="5379" w:type="dxa"/>
            <w:tcBorders>
              <w:top w:val="dashSmallGap" w:sz="4" w:space="0" w:color="C00000"/>
              <w:bottom w:val="dashSmallGap" w:sz="4" w:space="0" w:color="C00000"/>
            </w:tcBorders>
            <w:vAlign w:val="bottom"/>
          </w:tcPr>
          <w:p w14:paraId="06B3C8DD" w14:textId="77777777" w:rsidR="00C3401C" w:rsidRPr="008276D9" w:rsidRDefault="00C3401C" w:rsidP="00C3401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</w:p>
        </w:tc>
      </w:tr>
      <w:tr w:rsidR="00C3401C" w:rsidRPr="00DF7B22" w14:paraId="4A84B968" w14:textId="77777777" w:rsidTr="00653B2D">
        <w:trPr>
          <w:trHeight w:val="340"/>
        </w:trPr>
        <w:tc>
          <w:tcPr>
            <w:tcW w:w="3681" w:type="dxa"/>
            <w:vAlign w:val="bottom"/>
          </w:tcPr>
          <w:p w14:paraId="7D06E69F" w14:textId="77777777" w:rsidR="00C3401C" w:rsidRPr="008276D9" w:rsidRDefault="00C3401C" w:rsidP="00C3401C">
            <w:pPr>
              <w:spacing w:line="312" w:lineRule="auto"/>
              <w:ind w:left="-100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E-mail:</w:t>
            </w:r>
          </w:p>
        </w:tc>
        <w:tc>
          <w:tcPr>
            <w:tcW w:w="5379" w:type="dxa"/>
            <w:tcBorders>
              <w:top w:val="dashSmallGap" w:sz="4" w:space="0" w:color="C00000"/>
              <w:bottom w:val="dashSmallGap" w:sz="4" w:space="0" w:color="C00000"/>
            </w:tcBorders>
            <w:vAlign w:val="bottom"/>
          </w:tcPr>
          <w:p w14:paraId="0CCA5DFF" w14:textId="77777777" w:rsidR="00C3401C" w:rsidRPr="008276D9" w:rsidRDefault="00C3401C" w:rsidP="00C3401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</w:p>
        </w:tc>
      </w:tr>
    </w:tbl>
    <w:p w14:paraId="60C9A658" w14:textId="77777777" w:rsidR="00397F54" w:rsidRPr="008276D9" w:rsidRDefault="00397F54" w:rsidP="000E7920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</w:p>
    <w:p w14:paraId="32FF5676" w14:textId="77777777" w:rsidR="000E7920" w:rsidRPr="008276D9" w:rsidRDefault="000E7920" w:rsidP="000E7920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 xml:space="preserve">Verleent </w:t>
      </w:r>
      <w:r w:rsidR="003A045B" w:rsidRPr="008276D9">
        <w:rPr>
          <w:rFonts w:ascii="Verdana" w:hAnsi="Verdana" w:cs="Arial"/>
          <w:b/>
          <w:bCs/>
          <w:color w:val="262626"/>
          <w:sz w:val="18"/>
          <w:szCs w:val="18"/>
        </w:rPr>
        <w:t>volmacht</w:t>
      </w: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 xml:space="preserve"> aan</w:t>
      </w:r>
      <w:r w:rsidR="00C61259" w:rsidRPr="008276D9">
        <w:rPr>
          <w:rFonts w:ascii="Verdana" w:hAnsi="Verdana" w:cs="Arial"/>
          <w:b/>
          <w:bCs/>
          <w:color w:val="262626"/>
          <w:sz w:val="18"/>
          <w:szCs w:val="18"/>
        </w:rPr>
        <w:t>:</w:t>
      </w:r>
    </w:p>
    <w:p w14:paraId="08A4B434" w14:textId="1624194B" w:rsidR="007E65A3" w:rsidRPr="008276D9" w:rsidRDefault="00D77A17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proofErr w:type="spellStart"/>
      <w:r>
        <w:rPr>
          <w:rFonts w:ascii="Verdana" w:hAnsi="Verdana" w:cs="Arial"/>
          <w:b/>
          <w:bCs/>
          <w:color w:val="262626"/>
          <w:sz w:val="18"/>
          <w:szCs w:val="18"/>
        </w:rPr>
        <w:t>InnovatieProject</w:t>
      </w:r>
      <w:proofErr w:type="spellEnd"/>
      <w:r w:rsidR="00194715">
        <w:rPr>
          <w:rFonts w:ascii="Verdana" w:hAnsi="Verdana" w:cs="Arial"/>
          <w:b/>
          <w:bCs/>
          <w:color w:val="262626"/>
          <w:sz w:val="18"/>
          <w:szCs w:val="18"/>
        </w:rPr>
        <w:t xml:space="preserve"> de </w:t>
      </w:r>
      <w:r w:rsidR="00F30D94">
        <w:rPr>
          <w:rFonts w:ascii="Verdana" w:hAnsi="Verdana" w:cs="Arial"/>
          <w:b/>
          <w:bCs/>
          <w:color w:val="262626"/>
          <w:sz w:val="18"/>
          <w:szCs w:val="18"/>
        </w:rPr>
        <w:t>Kempen</w:t>
      </w:r>
      <w:r w:rsidR="00194715">
        <w:rPr>
          <w:rFonts w:ascii="Verdana" w:hAnsi="Verdana" w:cs="Arial"/>
          <w:b/>
          <w:bCs/>
          <w:color w:val="262626"/>
          <w:sz w:val="18"/>
          <w:szCs w:val="18"/>
        </w:rPr>
        <w:t xml:space="preserve"> (IPK)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>,</w:t>
      </w:r>
      <w:r w:rsidR="00237BF5" w:rsidRPr="008276D9">
        <w:rPr>
          <w:rFonts w:ascii="Verdana" w:hAnsi="Verdana" w:cs="Arial"/>
          <w:color w:val="262626"/>
          <w:sz w:val="18"/>
          <w:szCs w:val="18"/>
        </w:rPr>
        <w:t xml:space="preserve"> gevestigd te</w:t>
      </w:r>
      <w:r w:rsidR="00C30A21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7E728C">
        <w:rPr>
          <w:rFonts w:ascii="Verdana" w:hAnsi="Verdana" w:cs="Arial"/>
          <w:color w:val="262626"/>
          <w:sz w:val="18"/>
          <w:szCs w:val="18"/>
        </w:rPr>
        <w:t>5527</w:t>
      </w:r>
      <w:r w:rsidR="00C30A21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7E728C">
        <w:rPr>
          <w:rFonts w:ascii="Verdana" w:hAnsi="Verdana" w:cs="Arial"/>
          <w:color w:val="262626"/>
          <w:sz w:val="18"/>
          <w:szCs w:val="18"/>
        </w:rPr>
        <w:t>LC</w:t>
      </w:r>
      <w:r w:rsidR="003157EB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7E728C">
        <w:rPr>
          <w:rFonts w:ascii="Verdana" w:hAnsi="Verdana" w:cs="Arial"/>
          <w:color w:val="262626"/>
          <w:sz w:val="18"/>
          <w:szCs w:val="18"/>
        </w:rPr>
        <w:t>Hapert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>,</w:t>
      </w:r>
      <w:r w:rsidR="00C30A21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7E728C">
        <w:rPr>
          <w:rFonts w:ascii="Verdana" w:hAnsi="Verdana" w:cs="Arial"/>
          <w:color w:val="262626"/>
          <w:sz w:val="18"/>
          <w:szCs w:val="18"/>
        </w:rPr>
        <w:t>Diamantweg 10</w:t>
      </w:r>
      <w:r w:rsidR="00A93C07" w:rsidRPr="008276D9">
        <w:rPr>
          <w:rFonts w:ascii="Verdana" w:hAnsi="Verdana" w:cs="Arial"/>
          <w:color w:val="262626"/>
          <w:sz w:val="18"/>
          <w:szCs w:val="18"/>
        </w:rPr>
        <w:t xml:space="preserve"> (</w:t>
      </w:r>
      <w:r w:rsidR="00237BF5" w:rsidRPr="008276D9">
        <w:rPr>
          <w:rFonts w:ascii="Verdana" w:hAnsi="Verdana" w:cs="Arial"/>
          <w:color w:val="262626"/>
          <w:sz w:val="18"/>
          <w:szCs w:val="18"/>
        </w:rPr>
        <w:t>hierna</w:t>
      </w:r>
      <w:r w:rsidR="00A93C07" w:rsidRPr="008276D9">
        <w:rPr>
          <w:rFonts w:ascii="Verdana" w:hAnsi="Verdana" w:cs="Arial"/>
          <w:color w:val="262626"/>
          <w:sz w:val="18"/>
          <w:szCs w:val="18"/>
        </w:rPr>
        <w:t>:</w:t>
      </w:r>
      <w:r w:rsidR="00237BF5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>‘</w:t>
      </w:r>
      <w:r w:rsidR="00DF1C1D" w:rsidRPr="008276D9">
        <w:rPr>
          <w:rFonts w:ascii="Verdana" w:hAnsi="Verdana" w:cs="Arial"/>
          <w:color w:val="262626"/>
          <w:sz w:val="18"/>
          <w:szCs w:val="18"/>
        </w:rPr>
        <w:t>g</w:t>
      </w:r>
      <w:r w:rsidR="003157EB" w:rsidRPr="008276D9">
        <w:rPr>
          <w:rFonts w:ascii="Verdana" w:hAnsi="Verdana" w:cs="Arial"/>
          <w:color w:val="262626"/>
          <w:sz w:val="18"/>
          <w:szCs w:val="18"/>
        </w:rPr>
        <w:t>evolmachtigde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>’</w:t>
      </w:r>
      <w:r w:rsidR="00A93C07" w:rsidRPr="008276D9">
        <w:rPr>
          <w:rFonts w:ascii="Verdana" w:hAnsi="Verdana" w:cs="Arial"/>
          <w:color w:val="262626"/>
          <w:sz w:val="18"/>
          <w:szCs w:val="18"/>
        </w:rPr>
        <w:t>)</w:t>
      </w:r>
      <w:r w:rsidR="000D2AE9">
        <w:rPr>
          <w:rFonts w:ascii="Verdana" w:hAnsi="Verdana" w:cs="Arial"/>
          <w:color w:val="262626"/>
          <w:sz w:val="18"/>
          <w:szCs w:val="18"/>
        </w:rPr>
        <w:t>.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</w:p>
    <w:p w14:paraId="31A1DF5F" w14:textId="77777777" w:rsidR="007E65A3" w:rsidRPr="008276D9" w:rsidRDefault="007E65A3" w:rsidP="00EA7B8A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</w:p>
    <w:p w14:paraId="2A0306FF" w14:textId="77777777" w:rsidR="00981E3E" w:rsidRPr="008276D9" w:rsidRDefault="00C61259" w:rsidP="00EA7B8A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>Met als d</w:t>
      </w:r>
      <w:r w:rsidR="00981E3E" w:rsidRPr="008276D9">
        <w:rPr>
          <w:rFonts w:ascii="Verdana" w:hAnsi="Verdana" w:cs="Arial"/>
          <w:b/>
          <w:bCs/>
          <w:color w:val="262626"/>
          <w:sz w:val="18"/>
          <w:szCs w:val="18"/>
        </w:rPr>
        <w:t>oel</w:t>
      </w: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>:</w:t>
      </w:r>
    </w:p>
    <w:p w14:paraId="5130230D" w14:textId="2A279F77" w:rsidR="00EA7B8A" w:rsidRPr="008276D9" w:rsidRDefault="00C61259" w:rsidP="00316940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r w:rsidRPr="008276D9">
        <w:rPr>
          <w:rFonts w:ascii="Verdana" w:hAnsi="Verdana" w:cs="Arial"/>
          <w:color w:val="262626"/>
          <w:sz w:val="18"/>
          <w:szCs w:val="18"/>
        </w:rPr>
        <w:t>Het</w:t>
      </w:r>
      <w:r w:rsidR="00BC34D5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BC34D5" w:rsidRPr="008276D9">
        <w:rPr>
          <w:rFonts w:ascii="Verdana" w:hAnsi="Verdana" w:cs="Arial"/>
          <w:color w:val="262626"/>
          <w:sz w:val="18"/>
          <w:szCs w:val="18"/>
          <w:u w:val="single"/>
        </w:rPr>
        <w:t>eenmalig</w:t>
      </w:r>
      <w:r w:rsidR="00BC34D5" w:rsidRPr="008276D9">
        <w:rPr>
          <w:rFonts w:ascii="Verdana" w:hAnsi="Verdana" w:cs="Arial"/>
          <w:color w:val="262626"/>
          <w:sz w:val="18"/>
          <w:szCs w:val="18"/>
        </w:rPr>
        <w:t xml:space="preserve"> opvragen van diens meetdat</w:t>
      </w:r>
      <w:r w:rsidR="002E7596" w:rsidRPr="008276D9">
        <w:rPr>
          <w:rFonts w:ascii="Verdana" w:hAnsi="Verdana" w:cs="Arial"/>
          <w:color w:val="262626"/>
          <w:sz w:val="18"/>
          <w:szCs w:val="18"/>
        </w:rPr>
        <w:t>a</w:t>
      </w:r>
      <w:r w:rsidR="00FF7C23" w:rsidRPr="008276D9">
        <w:rPr>
          <w:rFonts w:ascii="Verdana" w:hAnsi="Verdana" w:cs="Arial"/>
          <w:color w:val="262626"/>
          <w:sz w:val="18"/>
          <w:szCs w:val="18"/>
        </w:rPr>
        <w:t xml:space="preserve"> ten behoeve van </w:t>
      </w:r>
      <w:r w:rsidR="007E728C">
        <w:rPr>
          <w:rFonts w:ascii="Verdana" w:hAnsi="Verdana" w:cs="Arial"/>
          <w:color w:val="262626"/>
          <w:sz w:val="18"/>
          <w:szCs w:val="18"/>
        </w:rPr>
        <w:t>een onderzoek naar de energiebalans op de Waterlaat in Bergeijk.</w:t>
      </w:r>
    </w:p>
    <w:p w14:paraId="3EBD8F53" w14:textId="77777777" w:rsidR="002E7596" w:rsidRPr="008276D9" w:rsidRDefault="002E7596" w:rsidP="00316940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</w:p>
    <w:p w14:paraId="093048AF" w14:textId="77777777" w:rsidR="00DD4FA2" w:rsidRPr="008276D9" w:rsidRDefault="002E7596" w:rsidP="00EA7B8A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  <w:bookmarkStart w:id="0" w:name="_Hlk64469289"/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>Aansluitingen: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1276"/>
        <w:gridCol w:w="2964"/>
      </w:tblGrid>
      <w:tr w:rsidR="00D94367" w:rsidRPr="00DF7B22" w14:paraId="5CC3B98E" w14:textId="77777777" w:rsidTr="00B35AD8">
        <w:trPr>
          <w:trHeight w:val="340"/>
        </w:trPr>
        <w:tc>
          <w:tcPr>
            <w:tcW w:w="1985" w:type="dxa"/>
            <w:vAlign w:val="bottom"/>
          </w:tcPr>
          <w:p w14:paraId="1C6119C6" w14:textId="77777777" w:rsidR="00D94367" w:rsidRPr="008276D9" w:rsidRDefault="00D94367" w:rsidP="004D5B09">
            <w:pPr>
              <w:spacing w:line="312" w:lineRule="auto"/>
              <w:ind w:left="-100"/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</w:pPr>
            <w:bookmarkStart w:id="1" w:name="_Hlk64469266"/>
            <w:r w:rsidRPr="008276D9"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  <w:t>Elektriciteit</w:t>
            </w:r>
          </w:p>
        </w:tc>
        <w:tc>
          <w:tcPr>
            <w:tcW w:w="2835" w:type="dxa"/>
            <w:vAlign w:val="bottom"/>
          </w:tcPr>
          <w:p w14:paraId="54267D3F" w14:textId="77777777" w:rsidR="00D94367" w:rsidRPr="008276D9" w:rsidRDefault="00D94367" w:rsidP="004D5B09">
            <w:pPr>
              <w:spacing w:line="312" w:lineRule="auto"/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Align w:val="bottom"/>
          </w:tcPr>
          <w:p w14:paraId="639FBC31" w14:textId="77777777" w:rsidR="00D94367" w:rsidRPr="008276D9" w:rsidRDefault="00D94367" w:rsidP="004D5B09">
            <w:pPr>
              <w:spacing w:line="312" w:lineRule="auto"/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  <w:t>Aardgas</w:t>
            </w:r>
          </w:p>
        </w:tc>
        <w:tc>
          <w:tcPr>
            <w:tcW w:w="2964" w:type="dxa"/>
          </w:tcPr>
          <w:p w14:paraId="020389A2" w14:textId="77777777" w:rsidR="00D94367" w:rsidRPr="008276D9" w:rsidRDefault="00D94367" w:rsidP="00EA7B8A">
            <w:pPr>
              <w:spacing w:line="312" w:lineRule="auto"/>
              <w:jc w:val="both"/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</w:tr>
      <w:tr w:rsidR="00D94367" w:rsidRPr="00DF7B22" w14:paraId="0BEFD43A" w14:textId="77777777" w:rsidTr="00B35AD8">
        <w:trPr>
          <w:trHeight w:val="340"/>
        </w:trPr>
        <w:tc>
          <w:tcPr>
            <w:tcW w:w="1985" w:type="dxa"/>
            <w:vAlign w:val="bottom"/>
          </w:tcPr>
          <w:p w14:paraId="5BB27526" w14:textId="77777777" w:rsidR="00D94367" w:rsidRPr="008276D9" w:rsidRDefault="00D94367" w:rsidP="00B35AD8">
            <w:pPr>
              <w:ind w:left="-100"/>
              <w:rPr>
                <w:rFonts w:ascii="Verdana" w:hAnsi="Verdana" w:cs="Arial"/>
                <w:color w:val="262626"/>
                <w:sz w:val="18"/>
                <w:szCs w:val="18"/>
              </w:rPr>
            </w:pPr>
            <w:proofErr w:type="spellStart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Ean</w:t>
            </w:r>
            <w:proofErr w:type="spellEnd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-code:</w:t>
            </w:r>
          </w:p>
        </w:tc>
        <w:tc>
          <w:tcPr>
            <w:tcW w:w="2835" w:type="dxa"/>
            <w:tcBorders>
              <w:bottom w:val="dashSmallGap" w:sz="4" w:space="0" w:color="C00000"/>
            </w:tcBorders>
            <w:vAlign w:val="bottom"/>
          </w:tcPr>
          <w:p w14:paraId="6845073F" w14:textId="77777777" w:rsidR="00D94367" w:rsidRPr="008276D9" w:rsidRDefault="00D94367" w:rsidP="00B35AD8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B33F0ED" w14:textId="77777777" w:rsidR="00D94367" w:rsidRPr="008276D9" w:rsidRDefault="00D94367" w:rsidP="00B35AD8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  <w:proofErr w:type="spellStart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Ean</w:t>
            </w:r>
            <w:proofErr w:type="spellEnd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-code:</w:t>
            </w:r>
          </w:p>
        </w:tc>
        <w:tc>
          <w:tcPr>
            <w:tcW w:w="2964" w:type="dxa"/>
            <w:tcBorders>
              <w:bottom w:val="dashSmallGap" w:sz="4" w:space="0" w:color="C00000"/>
            </w:tcBorders>
          </w:tcPr>
          <w:p w14:paraId="52AE834C" w14:textId="77777777" w:rsidR="00D94367" w:rsidRPr="008276D9" w:rsidRDefault="00D94367" w:rsidP="00B35AD8">
            <w:pPr>
              <w:jc w:val="both"/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</w:tr>
      <w:tr w:rsidR="00D94367" w:rsidRPr="00DF7B22" w14:paraId="4A5F4EC0" w14:textId="77777777" w:rsidTr="00B35AD8">
        <w:trPr>
          <w:trHeight w:val="340"/>
        </w:trPr>
        <w:tc>
          <w:tcPr>
            <w:tcW w:w="1985" w:type="dxa"/>
            <w:vAlign w:val="bottom"/>
          </w:tcPr>
          <w:p w14:paraId="0AAD71D7" w14:textId="77777777" w:rsidR="00D94367" w:rsidRPr="008276D9" w:rsidRDefault="00D94367" w:rsidP="00B35AD8">
            <w:pPr>
              <w:ind w:left="-100"/>
              <w:rPr>
                <w:rFonts w:ascii="Verdana" w:hAnsi="Verdana" w:cs="Arial"/>
                <w:color w:val="262626"/>
                <w:sz w:val="18"/>
                <w:szCs w:val="18"/>
              </w:rPr>
            </w:pPr>
            <w:proofErr w:type="spellStart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Ean</w:t>
            </w:r>
            <w:proofErr w:type="spellEnd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-code:</w:t>
            </w:r>
          </w:p>
        </w:tc>
        <w:tc>
          <w:tcPr>
            <w:tcW w:w="2835" w:type="dxa"/>
            <w:tcBorders>
              <w:top w:val="dashSmallGap" w:sz="4" w:space="0" w:color="C00000"/>
              <w:bottom w:val="dashSmallGap" w:sz="4" w:space="0" w:color="C00000"/>
            </w:tcBorders>
            <w:vAlign w:val="bottom"/>
          </w:tcPr>
          <w:p w14:paraId="3AF5047F" w14:textId="77777777" w:rsidR="00D94367" w:rsidRPr="008276D9" w:rsidRDefault="00D94367" w:rsidP="00B35AD8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4BA493C" w14:textId="77777777" w:rsidR="00D94367" w:rsidRPr="008276D9" w:rsidRDefault="00D94367" w:rsidP="00B35AD8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  <w:proofErr w:type="spellStart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Ean</w:t>
            </w:r>
            <w:proofErr w:type="spellEnd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-code:</w:t>
            </w:r>
          </w:p>
        </w:tc>
        <w:tc>
          <w:tcPr>
            <w:tcW w:w="2964" w:type="dxa"/>
            <w:tcBorders>
              <w:top w:val="dashSmallGap" w:sz="4" w:space="0" w:color="C00000"/>
              <w:bottom w:val="dashSmallGap" w:sz="4" w:space="0" w:color="C00000"/>
            </w:tcBorders>
          </w:tcPr>
          <w:p w14:paraId="59987F7A" w14:textId="77777777" w:rsidR="00D94367" w:rsidRPr="008276D9" w:rsidRDefault="00D94367" w:rsidP="00B35AD8">
            <w:pPr>
              <w:jc w:val="both"/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</w:tr>
      <w:tr w:rsidR="00B35AD8" w:rsidRPr="00DF7B22" w14:paraId="4B04B75B" w14:textId="77777777" w:rsidTr="00B35AD8">
        <w:trPr>
          <w:trHeight w:val="397"/>
        </w:trPr>
        <w:tc>
          <w:tcPr>
            <w:tcW w:w="1985" w:type="dxa"/>
            <w:vAlign w:val="bottom"/>
          </w:tcPr>
          <w:p w14:paraId="455CF703" w14:textId="77777777" w:rsidR="00B35AD8" w:rsidRPr="008276D9" w:rsidRDefault="00B35AD8" w:rsidP="00B35AD8">
            <w:pPr>
              <w:ind w:left="-100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B35AD8">
              <w:rPr>
                <w:rFonts w:ascii="Verdana" w:hAnsi="Verdana" w:cs="Arial"/>
                <w:color w:val="262626"/>
                <w:sz w:val="18"/>
                <w:szCs w:val="18"/>
              </w:rPr>
              <w:t>Periode meetdata:</w:t>
            </w:r>
          </w:p>
        </w:tc>
        <w:tc>
          <w:tcPr>
            <w:tcW w:w="7075" w:type="dxa"/>
            <w:gridSpan w:val="3"/>
            <w:tcBorders>
              <w:bottom w:val="dashSmallGap" w:sz="4" w:space="0" w:color="C00000"/>
            </w:tcBorders>
            <w:vAlign w:val="bottom"/>
          </w:tcPr>
          <w:p w14:paraId="1A7D1113" w14:textId="013E5263" w:rsidR="00B35AD8" w:rsidRPr="008276D9" w:rsidRDefault="00B35AD8" w:rsidP="00B35AD8">
            <w:pPr>
              <w:jc w:val="both"/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</w:tr>
      <w:bookmarkEnd w:id="1"/>
    </w:tbl>
    <w:p w14:paraId="0EFAF368" w14:textId="77777777" w:rsidR="00B040F0" w:rsidRDefault="00B040F0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  <w:lang w:val="en-GB"/>
        </w:rPr>
      </w:pPr>
    </w:p>
    <w:p w14:paraId="4C588BFC" w14:textId="77777777" w:rsidR="00EA7B8A" w:rsidRPr="008276D9" w:rsidRDefault="00124226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r w:rsidRPr="008276D9">
        <w:rPr>
          <w:rFonts w:ascii="Verdana" w:hAnsi="Verdana" w:cs="Arial"/>
          <w:color w:val="262626"/>
          <w:sz w:val="18"/>
          <w:szCs w:val="18"/>
        </w:rPr>
        <w:t>De</w:t>
      </w:r>
      <w:bookmarkEnd w:id="0"/>
      <w:r w:rsidRPr="008276D9">
        <w:rPr>
          <w:rFonts w:ascii="Verdana" w:hAnsi="Verdana" w:cs="Arial"/>
          <w:color w:val="262626"/>
          <w:sz w:val="18"/>
          <w:szCs w:val="18"/>
        </w:rPr>
        <w:t xml:space="preserve">ze volmacht </w:t>
      </w:r>
      <w:r w:rsidR="00D923D0" w:rsidRPr="008276D9">
        <w:rPr>
          <w:rFonts w:ascii="Verdana" w:hAnsi="Verdana" w:cs="Arial"/>
          <w:color w:val="262626"/>
          <w:sz w:val="18"/>
          <w:szCs w:val="18"/>
        </w:rPr>
        <w:t>verleent de</w:t>
      </w:r>
      <w:r w:rsidR="002B226C" w:rsidRPr="008276D9">
        <w:rPr>
          <w:rFonts w:ascii="Verdana" w:hAnsi="Verdana" w:cs="Arial"/>
          <w:color w:val="262626"/>
          <w:sz w:val="18"/>
          <w:szCs w:val="18"/>
        </w:rPr>
        <w:t xml:space="preserve"> Gevolmachtigde</w:t>
      </w:r>
      <w:r w:rsidR="00D923D0" w:rsidRPr="008276D9">
        <w:rPr>
          <w:rFonts w:ascii="Verdana" w:hAnsi="Verdana" w:cs="Arial"/>
          <w:color w:val="262626"/>
          <w:sz w:val="18"/>
          <w:szCs w:val="18"/>
        </w:rPr>
        <w:t xml:space="preserve"> de bevoegdheid om</w:t>
      </w:r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 bij de netbeheerder alle</w:t>
      </w:r>
      <w:r w:rsidR="00B040F0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beschikbare gegevens (kwartierwaarden voor elektriciteit en </w:t>
      </w:r>
      <w:proofErr w:type="spellStart"/>
      <w:r w:rsidR="00EA7B8A" w:rsidRPr="008276D9">
        <w:rPr>
          <w:rFonts w:ascii="Verdana" w:hAnsi="Verdana" w:cs="Arial"/>
          <w:color w:val="262626"/>
          <w:sz w:val="18"/>
          <w:szCs w:val="18"/>
        </w:rPr>
        <w:t>uurwaarden</w:t>
      </w:r>
      <w:proofErr w:type="spellEnd"/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 voor gas) verbonden aan </w:t>
      </w:r>
      <w:r w:rsidR="00724AE6" w:rsidRPr="008276D9">
        <w:rPr>
          <w:rFonts w:ascii="Verdana" w:hAnsi="Verdana" w:cs="Arial"/>
          <w:color w:val="262626"/>
          <w:sz w:val="18"/>
          <w:szCs w:val="18"/>
        </w:rPr>
        <w:t>de</w:t>
      </w:r>
      <w:r w:rsidR="00B040F0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724AE6" w:rsidRPr="008276D9">
        <w:rPr>
          <w:rFonts w:ascii="Verdana" w:hAnsi="Verdana" w:cs="Arial"/>
          <w:color w:val="262626"/>
          <w:sz w:val="18"/>
          <w:szCs w:val="18"/>
        </w:rPr>
        <w:t>aansluiting</w:t>
      </w:r>
      <w:r w:rsidR="005C272F" w:rsidRPr="008276D9">
        <w:rPr>
          <w:rFonts w:ascii="Verdana" w:hAnsi="Verdana" w:cs="Arial"/>
          <w:color w:val="262626"/>
          <w:sz w:val="18"/>
          <w:szCs w:val="18"/>
        </w:rPr>
        <w:t>(en)</w:t>
      </w:r>
      <w:r w:rsidR="00D923D0" w:rsidRPr="008276D9">
        <w:rPr>
          <w:rFonts w:ascii="Verdana" w:hAnsi="Verdana" w:cs="Arial"/>
          <w:color w:val="262626"/>
          <w:sz w:val="18"/>
          <w:szCs w:val="18"/>
        </w:rPr>
        <w:t xml:space="preserve"> op te vragen</w:t>
      </w:r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. </w:t>
      </w:r>
    </w:p>
    <w:p w14:paraId="7BFF2D04" w14:textId="77777777" w:rsidR="00B0477F" w:rsidRPr="008276D9" w:rsidRDefault="00B0477F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</w:p>
    <w:p w14:paraId="076EF6EE" w14:textId="61D0D6FB" w:rsidR="000E7920" w:rsidRPr="008276D9" w:rsidRDefault="00624B83" w:rsidP="00997547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r w:rsidRPr="008276D9">
        <w:rPr>
          <w:rFonts w:ascii="Verdana" w:hAnsi="Verdana" w:cs="Arial"/>
          <w:color w:val="262626"/>
          <w:sz w:val="18"/>
          <w:szCs w:val="18"/>
        </w:rPr>
        <w:t>De verwerking van eventuele</w:t>
      </w:r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 persoonsgegevens </w:t>
      </w:r>
      <w:r w:rsidR="00997547" w:rsidRPr="008276D9">
        <w:rPr>
          <w:rFonts w:ascii="Verdana" w:hAnsi="Verdana" w:cs="Arial"/>
          <w:color w:val="262626"/>
          <w:sz w:val="18"/>
          <w:szCs w:val="18"/>
        </w:rPr>
        <w:t xml:space="preserve">geschiedt met inachtneming van het bepaalde in </w:t>
      </w:r>
      <w:r w:rsidR="002223F3" w:rsidRPr="008276D9">
        <w:rPr>
          <w:rFonts w:ascii="Verdana" w:hAnsi="Verdana" w:cs="Arial"/>
          <w:color w:val="262626"/>
          <w:sz w:val="18"/>
          <w:szCs w:val="18"/>
        </w:rPr>
        <w:t xml:space="preserve">ons </w:t>
      </w:r>
      <w:hyperlink r:id="rId11" w:history="1">
        <w:r w:rsidR="009338CC" w:rsidRPr="009338CC">
          <w:rPr>
            <w:rStyle w:val="Hyperlink"/>
            <w:rFonts w:ascii="Verdana" w:hAnsi="Verdana" w:cs="Arial"/>
            <w:sz w:val="18"/>
            <w:szCs w:val="18"/>
          </w:rPr>
          <w:t>Privacy Statement</w:t>
        </w:r>
      </w:hyperlink>
      <w:r w:rsidRPr="008276D9">
        <w:rPr>
          <w:rFonts w:ascii="Verdana" w:hAnsi="Verdana" w:cs="Arial"/>
          <w:color w:val="262626"/>
          <w:sz w:val="18"/>
          <w:szCs w:val="18"/>
        </w:rPr>
        <w:t>,</w:t>
      </w:r>
      <w:r w:rsidR="002223F3" w:rsidRPr="008276D9">
        <w:rPr>
          <w:rFonts w:ascii="Verdana" w:hAnsi="Verdana" w:cs="Arial"/>
          <w:color w:val="262626"/>
          <w:sz w:val="18"/>
          <w:szCs w:val="18"/>
        </w:rPr>
        <w:t xml:space="preserve"> zoals </w:t>
      </w:r>
      <w:r w:rsidRPr="008276D9">
        <w:rPr>
          <w:rFonts w:ascii="Verdana" w:hAnsi="Verdana" w:cs="Arial"/>
          <w:color w:val="262626"/>
          <w:sz w:val="18"/>
          <w:szCs w:val="18"/>
        </w:rPr>
        <w:t>vermeld</w:t>
      </w:r>
      <w:r w:rsidR="002223F3" w:rsidRPr="008276D9">
        <w:rPr>
          <w:rFonts w:ascii="Verdana" w:hAnsi="Verdana" w:cs="Arial"/>
          <w:color w:val="262626"/>
          <w:sz w:val="18"/>
          <w:szCs w:val="18"/>
        </w:rPr>
        <w:t xml:space="preserve"> op </w:t>
      </w:r>
      <w:r w:rsidR="009338CC">
        <w:rPr>
          <w:rFonts w:ascii="Verdana" w:hAnsi="Verdana" w:cs="Arial"/>
          <w:color w:val="262626"/>
          <w:sz w:val="18"/>
          <w:szCs w:val="18"/>
        </w:rPr>
        <w:t>de</w:t>
      </w:r>
      <w:r w:rsidR="002223F3" w:rsidRPr="008276D9">
        <w:rPr>
          <w:rFonts w:ascii="Verdana" w:hAnsi="Verdana" w:cs="Arial"/>
          <w:color w:val="262626"/>
          <w:sz w:val="18"/>
          <w:szCs w:val="18"/>
        </w:rPr>
        <w:t xml:space="preserve"> website</w:t>
      </w:r>
      <w:r w:rsidR="009338CC">
        <w:rPr>
          <w:rFonts w:ascii="Verdana" w:hAnsi="Verdana" w:cs="Arial"/>
          <w:color w:val="262626"/>
          <w:sz w:val="18"/>
          <w:szCs w:val="18"/>
        </w:rPr>
        <w:t xml:space="preserve"> </w:t>
      </w:r>
      <w:hyperlink r:id="rId12" w:history="1">
        <w:r w:rsidR="009338CC" w:rsidRPr="00524130">
          <w:rPr>
            <w:rStyle w:val="Hyperlink"/>
            <w:rFonts w:ascii="Verdana" w:hAnsi="Verdana" w:cs="Arial"/>
            <w:sz w:val="18"/>
            <w:szCs w:val="18"/>
          </w:rPr>
          <w:t>www.hetkop.nl</w:t>
        </w:r>
      </w:hyperlink>
      <w:r w:rsidR="002223F3" w:rsidRPr="008276D9">
        <w:rPr>
          <w:rFonts w:ascii="Verdana" w:hAnsi="Verdana" w:cs="Arial"/>
          <w:color w:val="262626"/>
          <w:sz w:val="18"/>
          <w:szCs w:val="18"/>
        </w:rPr>
        <w:t>.</w:t>
      </w:r>
      <w:r w:rsidR="00B0477F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</w:p>
    <w:p w14:paraId="4703C155" w14:textId="77777777" w:rsidR="00847509" w:rsidRPr="008276D9" w:rsidRDefault="00847509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5"/>
      </w:tblGrid>
      <w:tr w:rsidR="00802309" w:rsidRPr="00DF7B22" w14:paraId="3859F5F6" w14:textId="77777777" w:rsidTr="008276D9">
        <w:trPr>
          <w:trHeight w:val="510"/>
        </w:trPr>
        <w:tc>
          <w:tcPr>
            <w:tcW w:w="2093" w:type="dxa"/>
            <w:vAlign w:val="bottom"/>
          </w:tcPr>
          <w:p w14:paraId="761CAE8B" w14:textId="77777777" w:rsidR="00802309" w:rsidRPr="008276D9" w:rsidRDefault="00802309" w:rsidP="008276D9">
            <w:pPr>
              <w:ind w:left="-105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Naam</w:t>
            </w:r>
          </w:p>
        </w:tc>
        <w:tc>
          <w:tcPr>
            <w:tcW w:w="7193" w:type="dxa"/>
            <w:vAlign w:val="bottom"/>
          </w:tcPr>
          <w:p w14:paraId="45611470" w14:textId="77777777" w:rsidR="00802309" w:rsidRPr="008276D9" w:rsidRDefault="00802309" w:rsidP="00802309">
            <w:pPr>
              <w:pBdr>
                <w:bottom w:val="dashSmallGap" w:sz="8" w:space="1" w:color="E21F25"/>
              </w:pBdr>
              <w:rPr>
                <w:rFonts w:ascii="Verdana" w:hAnsi="Verdana" w:cs="Arial"/>
                <w:sz w:val="18"/>
                <w:szCs w:val="18"/>
              </w:rPr>
            </w:pPr>
            <w:r w:rsidRPr="008276D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802309" w:rsidRPr="00DF7B22" w14:paraId="28B5BE15" w14:textId="77777777" w:rsidTr="008276D9">
        <w:trPr>
          <w:trHeight w:val="510"/>
        </w:trPr>
        <w:tc>
          <w:tcPr>
            <w:tcW w:w="2093" w:type="dxa"/>
            <w:vAlign w:val="bottom"/>
          </w:tcPr>
          <w:p w14:paraId="6E3DC012" w14:textId="77777777" w:rsidR="00802309" w:rsidRPr="008276D9" w:rsidRDefault="00217ED9" w:rsidP="008276D9">
            <w:pPr>
              <w:ind w:left="-105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Functie</w:t>
            </w:r>
          </w:p>
        </w:tc>
        <w:tc>
          <w:tcPr>
            <w:tcW w:w="7193" w:type="dxa"/>
            <w:vAlign w:val="bottom"/>
          </w:tcPr>
          <w:p w14:paraId="51FE6D59" w14:textId="77777777" w:rsidR="00802309" w:rsidRPr="008276D9" w:rsidRDefault="00802309" w:rsidP="00802309">
            <w:pPr>
              <w:pBdr>
                <w:bottom w:val="dashSmallGap" w:sz="8" w:space="1" w:color="E21F25"/>
              </w:pBdr>
              <w:rPr>
                <w:rFonts w:ascii="Verdana" w:hAnsi="Verdana" w:cs="Arial"/>
                <w:sz w:val="18"/>
                <w:szCs w:val="18"/>
              </w:rPr>
            </w:pPr>
            <w:r w:rsidRPr="008276D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802309" w:rsidRPr="00DF7B22" w14:paraId="1E0A2B74" w14:textId="77777777" w:rsidTr="008276D9">
        <w:trPr>
          <w:trHeight w:val="510"/>
        </w:trPr>
        <w:tc>
          <w:tcPr>
            <w:tcW w:w="2093" w:type="dxa"/>
            <w:vAlign w:val="bottom"/>
          </w:tcPr>
          <w:p w14:paraId="5F4A01CB" w14:textId="77777777" w:rsidR="00802309" w:rsidRPr="008276D9" w:rsidRDefault="00802309" w:rsidP="008276D9">
            <w:pPr>
              <w:ind w:left="-105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Datum</w:t>
            </w:r>
          </w:p>
        </w:tc>
        <w:tc>
          <w:tcPr>
            <w:tcW w:w="7193" w:type="dxa"/>
            <w:vAlign w:val="bottom"/>
          </w:tcPr>
          <w:p w14:paraId="3533C49B" w14:textId="77777777" w:rsidR="00802309" w:rsidRPr="008276D9" w:rsidRDefault="00802309" w:rsidP="00802309">
            <w:pPr>
              <w:pBdr>
                <w:bottom w:val="dashSmallGap" w:sz="8" w:space="1" w:color="E21F25"/>
              </w:pBdr>
              <w:rPr>
                <w:rFonts w:ascii="Verdana" w:hAnsi="Verdana" w:cs="Arial"/>
                <w:sz w:val="18"/>
                <w:szCs w:val="18"/>
              </w:rPr>
            </w:pPr>
            <w:r w:rsidRPr="008276D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802309" w:rsidRPr="00DF7B22" w14:paraId="44E456AF" w14:textId="77777777" w:rsidTr="00D77A17">
        <w:trPr>
          <w:trHeight w:val="908"/>
        </w:trPr>
        <w:tc>
          <w:tcPr>
            <w:tcW w:w="2093" w:type="dxa"/>
            <w:vAlign w:val="bottom"/>
          </w:tcPr>
          <w:p w14:paraId="0731BD03" w14:textId="77777777" w:rsidR="00802309" w:rsidRPr="008276D9" w:rsidRDefault="00802309" w:rsidP="00F30D94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Handtekening</w:t>
            </w:r>
          </w:p>
        </w:tc>
        <w:tc>
          <w:tcPr>
            <w:tcW w:w="7193" w:type="dxa"/>
            <w:vAlign w:val="bottom"/>
          </w:tcPr>
          <w:p w14:paraId="1A2CD497" w14:textId="77777777" w:rsidR="00802309" w:rsidRPr="008276D9" w:rsidRDefault="00802309" w:rsidP="00802309">
            <w:pPr>
              <w:pBdr>
                <w:bottom w:val="dashSmallGap" w:sz="8" w:space="1" w:color="E21F25"/>
              </w:pBdr>
              <w:rPr>
                <w:rFonts w:ascii="Verdana" w:hAnsi="Verdana" w:cs="Arial"/>
                <w:sz w:val="18"/>
                <w:szCs w:val="18"/>
              </w:rPr>
            </w:pPr>
            <w:r w:rsidRPr="008276D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06DE4966" w14:textId="77777777" w:rsidR="00DF7B22" w:rsidRPr="00DF7B22" w:rsidRDefault="00DF7B22" w:rsidP="00DF7B22">
      <w:pPr>
        <w:tabs>
          <w:tab w:val="left" w:pos="2415"/>
        </w:tabs>
        <w:rPr>
          <w:rFonts w:ascii="Verdana" w:hAnsi="Verdana" w:cs="Arial"/>
          <w:sz w:val="17"/>
          <w:szCs w:val="17"/>
        </w:rPr>
      </w:pPr>
    </w:p>
    <w:sectPr w:rsidR="00DF7B22" w:rsidRPr="00DF7B22" w:rsidSect="00275D50">
      <w:headerReference w:type="default" r:id="rId13"/>
      <w:footerReference w:type="default" r:id="rId14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F5B6" w14:textId="77777777" w:rsidR="00474C20" w:rsidRDefault="00474C20" w:rsidP="00C452C0">
      <w:r>
        <w:separator/>
      </w:r>
    </w:p>
  </w:endnote>
  <w:endnote w:type="continuationSeparator" w:id="0">
    <w:p w14:paraId="75DF7EC5" w14:textId="77777777" w:rsidR="00474C20" w:rsidRDefault="00474C20" w:rsidP="00C4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8F0E" w14:textId="77777777" w:rsidR="00D23145" w:rsidRDefault="00D23145" w:rsidP="00D2314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5307B9" wp14:editId="205C0E63">
              <wp:simplePos x="0" y="0"/>
              <wp:positionH relativeFrom="column">
                <wp:posOffset>-161925</wp:posOffset>
              </wp:positionH>
              <wp:positionV relativeFrom="paragraph">
                <wp:posOffset>-53975</wp:posOffset>
              </wp:positionV>
              <wp:extent cx="6442710" cy="6858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271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0BF10" w14:textId="30185A62" w:rsidR="00D23145" w:rsidRPr="005F5D68" w:rsidRDefault="00D23145" w:rsidP="00D23145">
                          <w:pPr>
                            <w:spacing w:line="264" w:lineRule="auto"/>
                            <w:ind w:right="10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307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75pt;margin-top:-4.25pt;width:507.3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" filled="f" stroked="f">
              <v:textbox>
                <w:txbxContent>
                  <w:p w14:paraId="06A0BF10" w14:textId="30185A62" w:rsidR="00D23145" w:rsidRPr="005F5D68" w:rsidRDefault="00D23145" w:rsidP="00D23145">
                    <w:pPr>
                      <w:spacing w:line="264" w:lineRule="auto"/>
                      <w:ind w:right="108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85FCB4" w14:textId="77777777" w:rsidR="00802309" w:rsidRPr="00D23145" w:rsidRDefault="00802309" w:rsidP="00D231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B6CB" w14:textId="77777777" w:rsidR="00474C20" w:rsidRDefault="00474C20" w:rsidP="00C452C0">
      <w:r>
        <w:separator/>
      </w:r>
    </w:p>
  </w:footnote>
  <w:footnote w:type="continuationSeparator" w:id="0">
    <w:p w14:paraId="4D208561" w14:textId="77777777" w:rsidR="00474C20" w:rsidRDefault="00474C20" w:rsidP="00C4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C3AE" w14:textId="2D884C9A" w:rsidR="007E728C" w:rsidRDefault="007E728C" w:rsidP="007E728C"/>
  <w:p w14:paraId="2CEAC776" w14:textId="38356EE3" w:rsidR="00802309" w:rsidRDefault="0080230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DC7"/>
    <w:multiLevelType w:val="hybridMultilevel"/>
    <w:tmpl w:val="833AEC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43CB2"/>
    <w:multiLevelType w:val="hybridMultilevel"/>
    <w:tmpl w:val="A3A801A2"/>
    <w:lvl w:ilvl="0" w:tplc="7534D8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D1F82"/>
    <w:multiLevelType w:val="hybridMultilevel"/>
    <w:tmpl w:val="D2CEB8B0"/>
    <w:lvl w:ilvl="0" w:tplc="932EB4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61FD9"/>
    <w:multiLevelType w:val="hybridMultilevel"/>
    <w:tmpl w:val="6DDE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78812">
    <w:abstractNumId w:val="1"/>
  </w:num>
  <w:num w:numId="2" w16cid:durableId="1652178516">
    <w:abstractNumId w:val="2"/>
  </w:num>
  <w:num w:numId="3" w16cid:durableId="1518226375">
    <w:abstractNumId w:val="0"/>
  </w:num>
  <w:num w:numId="4" w16cid:durableId="154235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humbnailPath" w:val="C:\Users\lieke.lommers\AppData\Local\Temp\tmpD107.png"/>
  </w:docVars>
  <w:rsids>
    <w:rsidRoot w:val="007E728C"/>
    <w:rsid w:val="000442BD"/>
    <w:rsid w:val="000575B5"/>
    <w:rsid w:val="00073CC3"/>
    <w:rsid w:val="00076E54"/>
    <w:rsid w:val="00080A1E"/>
    <w:rsid w:val="00096C5C"/>
    <w:rsid w:val="000A3693"/>
    <w:rsid w:val="000B65D9"/>
    <w:rsid w:val="000B75CB"/>
    <w:rsid w:val="000D2AE9"/>
    <w:rsid w:val="000E2C61"/>
    <w:rsid w:val="000E7920"/>
    <w:rsid w:val="00124226"/>
    <w:rsid w:val="00131D38"/>
    <w:rsid w:val="001337EC"/>
    <w:rsid w:val="00161C32"/>
    <w:rsid w:val="0016676C"/>
    <w:rsid w:val="00176916"/>
    <w:rsid w:val="00180C88"/>
    <w:rsid w:val="001905A0"/>
    <w:rsid w:val="0019404C"/>
    <w:rsid w:val="00194715"/>
    <w:rsid w:val="001B3D79"/>
    <w:rsid w:val="001C4D4F"/>
    <w:rsid w:val="001C55EA"/>
    <w:rsid w:val="001D1F03"/>
    <w:rsid w:val="001D6F3D"/>
    <w:rsid w:val="001F4D1B"/>
    <w:rsid w:val="00217ED9"/>
    <w:rsid w:val="002223F3"/>
    <w:rsid w:val="00225182"/>
    <w:rsid w:val="00237BF5"/>
    <w:rsid w:val="00247B3A"/>
    <w:rsid w:val="002501DD"/>
    <w:rsid w:val="00265A58"/>
    <w:rsid w:val="00275D50"/>
    <w:rsid w:val="00275E80"/>
    <w:rsid w:val="00285E5D"/>
    <w:rsid w:val="0028653A"/>
    <w:rsid w:val="00297842"/>
    <w:rsid w:val="002A6612"/>
    <w:rsid w:val="002B226C"/>
    <w:rsid w:val="002B686A"/>
    <w:rsid w:val="002C04C8"/>
    <w:rsid w:val="002D4F8B"/>
    <w:rsid w:val="002D4FB8"/>
    <w:rsid w:val="002E7596"/>
    <w:rsid w:val="00307F63"/>
    <w:rsid w:val="003156C6"/>
    <w:rsid w:val="003157EB"/>
    <w:rsid w:val="00316940"/>
    <w:rsid w:val="003403BA"/>
    <w:rsid w:val="0038027B"/>
    <w:rsid w:val="00397F54"/>
    <w:rsid w:val="003A045B"/>
    <w:rsid w:val="003A76A2"/>
    <w:rsid w:val="003B3D58"/>
    <w:rsid w:val="003B4C55"/>
    <w:rsid w:val="003B5D92"/>
    <w:rsid w:val="003B6142"/>
    <w:rsid w:val="003B6263"/>
    <w:rsid w:val="003D755C"/>
    <w:rsid w:val="003F0973"/>
    <w:rsid w:val="00403F9D"/>
    <w:rsid w:val="00410391"/>
    <w:rsid w:val="00413DC6"/>
    <w:rsid w:val="00435D98"/>
    <w:rsid w:val="00474C20"/>
    <w:rsid w:val="004817A7"/>
    <w:rsid w:val="004970C6"/>
    <w:rsid w:val="0049799D"/>
    <w:rsid w:val="004D23C1"/>
    <w:rsid w:val="004D35C6"/>
    <w:rsid w:val="004D5B09"/>
    <w:rsid w:val="004D5E2D"/>
    <w:rsid w:val="004E1505"/>
    <w:rsid w:val="004E461F"/>
    <w:rsid w:val="004F53B7"/>
    <w:rsid w:val="00501757"/>
    <w:rsid w:val="00523882"/>
    <w:rsid w:val="005304B1"/>
    <w:rsid w:val="005412B6"/>
    <w:rsid w:val="00590016"/>
    <w:rsid w:val="005A0CF1"/>
    <w:rsid w:val="005B1D14"/>
    <w:rsid w:val="005C272F"/>
    <w:rsid w:val="005E3809"/>
    <w:rsid w:val="005F307B"/>
    <w:rsid w:val="00611837"/>
    <w:rsid w:val="00624B83"/>
    <w:rsid w:val="00630D70"/>
    <w:rsid w:val="0066067E"/>
    <w:rsid w:val="00691100"/>
    <w:rsid w:val="006A4E59"/>
    <w:rsid w:val="006C22DB"/>
    <w:rsid w:val="006C4CB2"/>
    <w:rsid w:val="006C5E76"/>
    <w:rsid w:val="006E23A0"/>
    <w:rsid w:val="0070177A"/>
    <w:rsid w:val="00702ADA"/>
    <w:rsid w:val="00710FF0"/>
    <w:rsid w:val="00724AE6"/>
    <w:rsid w:val="00727AC6"/>
    <w:rsid w:val="00757AA7"/>
    <w:rsid w:val="0076513A"/>
    <w:rsid w:val="0076569D"/>
    <w:rsid w:val="00770566"/>
    <w:rsid w:val="00772709"/>
    <w:rsid w:val="007877E4"/>
    <w:rsid w:val="0079368C"/>
    <w:rsid w:val="00794A69"/>
    <w:rsid w:val="007B539D"/>
    <w:rsid w:val="007B5A12"/>
    <w:rsid w:val="007B671A"/>
    <w:rsid w:val="007C30BA"/>
    <w:rsid w:val="007E48D1"/>
    <w:rsid w:val="007E65A3"/>
    <w:rsid w:val="007E728C"/>
    <w:rsid w:val="00802309"/>
    <w:rsid w:val="0082716F"/>
    <w:rsid w:val="008276D9"/>
    <w:rsid w:val="00847509"/>
    <w:rsid w:val="00861E73"/>
    <w:rsid w:val="0087269C"/>
    <w:rsid w:val="00883B0F"/>
    <w:rsid w:val="00894C85"/>
    <w:rsid w:val="008E09A2"/>
    <w:rsid w:val="008E44A8"/>
    <w:rsid w:val="008E4CEF"/>
    <w:rsid w:val="00915D31"/>
    <w:rsid w:val="009338CC"/>
    <w:rsid w:val="00946B48"/>
    <w:rsid w:val="0095233A"/>
    <w:rsid w:val="00970DF3"/>
    <w:rsid w:val="00981E3E"/>
    <w:rsid w:val="0098314B"/>
    <w:rsid w:val="0099354E"/>
    <w:rsid w:val="0099580E"/>
    <w:rsid w:val="00997254"/>
    <w:rsid w:val="00997547"/>
    <w:rsid w:val="009C0B1C"/>
    <w:rsid w:val="009D0CC4"/>
    <w:rsid w:val="009E7FB6"/>
    <w:rsid w:val="009F1901"/>
    <w:rsid w:val="00A11985"/>
    <w:rsid w:val="00A146A6"/>
    <w:rsid w:val="00A21A0D"/>
    <w:rsid w:val="00A31977"/>
    <w:rsid w:val="00A379B4"/>
    <w:rsid w:val="00A415D5"/>
    <w:rsid w:val="00A52FF8"/>
    <w:rsid w:val="00A53231"/>
    <w:rsid w:val="00A64666"/>
    <w:rsid w:val="00A722DA"/>
    <w:rsid w:val="00A74BBF"/>
    <w:rsid w:val="00A862C8"/>
    <w:rsid w:val="00A93C07"/>
    <w:rsid w:val="00AA0CD4"/>
    <w:rsid w:val="00AA12F6"/>
    <w:rsid w:val="00AB5E6A"/>
    <w:rsid w:val="00AC765A"/>
    <w:rsid w:val="00AD1568"/>
    <w:rsid w:val="00B040F0"/>
    <w:rsid w:val="00B0477F"/>
    <w:rsid w:val="00B12D72"/>
    <w:rsid w:val="00B35AD8"/>
    <w:rsid w:val="00B50C35"/>
    <w:rsid w:val="00B5769D"/>
    <w:rsid w:val="00B74F69"/>
    <w:rsid w:val="00BA24C6"/>
    <w:rsid w:val="00BC1EE9"/>
    <w:rsid w:val="00BC34D5"/>
    <w:rsid w:val="00C10F85"/>
    <w:rsid w:val="00C1697B"/>
    <w:rsid w:val="00C30A21"/>
    <w:rsid w:val="00C3401C"/>
    <w:rsid w:val="00C452C0"/>
    <w:rsid w:val="00C54FCB"/>
    <w:rsid w:val="00C61259"/>
    <w:rsid w:val="00C665E0"/>
    <w:rsid w:val="00C8654B"/>
    <w:rsid w:val="00CB3E79"/>
    <w:rsid w:val="00CC333F"/>
    <w:rsid w:val="00CD2498"/>
    <w:rsid w:val="00CD2892"/>
    <w:rsid w:val="00CD6956"/>
    <w:rsid w:val="00CE4E79"/>
    <w:rsid w:val="00CF0753"/>
    <w:rsid w:val="00D06A34"/>
    <w:rsid w:val="00D13EF0"/>
    <w:rsid w:val="00D2073C"/>
    <w:rsid w:val="00D21105"/>
    <w:rsid w:val="00D23145"/>
    <w:rsid w:val="00D26EEF"/>
    <w:rsid w:val="00D418BC"/>
    <w:rsid w:val="00D55743"/>
    <w:rsid w:val="00D77A17"/>
    <w:rsid w:val="00D8274D"/>
    <w:rsid w:val="00D923D0"/>
    <w:rsid w:val="00D94367"/>
    <w:rsid w:val="00DB0BD1"/>
    <w:rsid w:val="00DB3A59"/>
    <w:rsid w:val="00DD4FA2"/>
    <w:rsid w:val="00DD7FC8"/>
    <w:rsid w:val="00DE251F"/>
    <w:rsid w:val="00DE3BC3"/>
    <w:rsid w:val="00DF1C1D"/>
    <w:rsid w:val="00DF7B22"/>
    <w:rsid w:val="00E046D4"/>
    <w:rsid w:val="00E179BC"/>
    <w:rsid w:val="00E2645E"/>
    <w:rsid w:val="00E27585"/>
    <w:rsid w:val="00E33384"/>
    <w:rsid w:val="00E33706"/>
    <w:rsid w:val="00E45DE5"/>
    <w:rsid w:val="00E660D3"/>
    <w:rsid w:val="00E8155B"/>
    <w:rsid w:val="00E96D35"/>
    <w:rsid w:val="00EA7B8A"/>
    <w:rsid w:val="00EB2146"/>
    <w:rsid w:val="00EB27A8"/>
    <w:rsid w:val="00EB3C74"/>
    <w:rsid w:val="00ED1250"/>
    <w:rsid w:val="00ED2673"/>
    <w:rsid w:val="00ED7315"/>
    <w:rsid w:val="00ED7DE1"/>
    <w:rsid w:val="00EE1FFE"/>
    <w:rsid w:val="00EE22CA"/>
    <w:rsid w:val="00EE25EC"/>
    <w:rsid w:val="00EE55E3"/>
    <w:rsid w:val="00F0150C"/>
    <w:rsid w:val="00F05381"/>
    <w:rsid w:val="00F30D94"/>
    <w:rsid w:val="00F431E8"/>
    <w:rsid w:val="00F77C2F"/>
    <w:rsid w:val="00F93C9C"/>
    <w:rsid w:val="00FD0353"/>
    <w:rsid w:val="00FD08F2"/>
    <w:rsid w:val="00FE03BA"/>
    <w:rsid w:val="00FE2002"/>
    <w:rsid w:val="00FE34F2"/>
    <w:rsid w:val="00FE7E53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2B77"/>
  <w15:chartTrackingRefBased/>
  <w15:docId w15:val="{87743A2D-196A-8640-8D74-446A270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C30B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6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C452C0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C452C0"/>
    <w:rPr>
      <w:rFonts w:ascii="Calibri" w:hAnsi="Calibri"/>
      <w:sz w:val="22"/>
      <w:szCs w:val="22"/>
      <w:lang w:val="nl-NL" w:eastAsia="en-US" w:bidi="ar-SA"/>
    </w:rPr>
  </w:style>
  <w:style w:type="paragraph" w:styleId="Koptekst">
    <w:name w:val="header"/>
    <w:basedOn w:val="Standaard"/>
    <w:link w:val="KoptekstChar"/>
    <w:rsid w:val="00C452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C452C0"/>
    <w:rPr>
      <w:sz w:val="24"/>
      <w:szCs w:val="24"/>
    </w:rPr>
  </w:style>
  <w:style w:type="paragraph" w:styleId="Voettekst">
    <w:name w:val="footer"/>
    <w:basedOn w:val="Standaard"/>
    <w:link w:val="VoettekstChar"/>
    <w:rsid w:val="00C452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452C0"/>
    <w:rPr>
      <w:sz w:val="24"/>
      <w:szCs w:val="24"/>
    </w:rPr>
  </w:style>
  <w:style w:type="character" w:customStyle="1" w:styleId="style3">
    <w:name w:val="style3"/>
    <w:basedOn w:val="Standaardalinea-lettertype"/>
    <w:rsid w:val="001C55EA"/>
  </w:style>
  <w:style w:type="character" w:styleId="Hyperlink">
    <w:name w:val="Hyperlink"/>
    <w:rsid w:val="00E45DE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27AC6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4970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970C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rsid w:val="003B614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B614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B6142"/>
  </w:style>
  <w:style w:type="paragraph" w:styleId="Onderwerpvanopmerking">
    <w:name w:val="annotation subject"/>
    <w:basedOn w:val="Tekstopmerking"/>
    <w:next w:val="Tekstopmerking"/>
    <w:link w:val="OnderwerpvanopmerkingChar"/>
    <w:rsid w:val="003B61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B6142"/>
    <w:rPr>
      <w:b/>
      <w:bCs/>
    </w:rPr>
  </w:style>
  <w:style w:type="paragraph" w:styleId="Revisie">
    <w:name w:val="Revision"/>
    <w:hidden/>
    <w:uiPriority w:val="99"/>
    <w:semiHidden/>
    <w:rsid w:val="003B6142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539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7E7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tkop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tkop.nl/wp-content/uploads/2018/11/KOP-privacy-overeenkomst-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mvandepas/Downloads/18022021%20-%20Meetdata%20aanvraag%20NL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0E4C52C7F59419909A022B72F2D8C" ma:contentTypeVersion="13" ma:contentTypeDescription="Create a new document." ma:contentTypeScope="" ma:versionID="a1bc47eba6ea095f1b3f09154e7a997c">
  <xsd:schema xmlns:xsd="http://www.w3.org/2001/XMLSchema" xmlns:xs="http://www.w3.org/2001/XMLSchema" xmlns:p="http://schemas.microsoft.com/office/2006/metadata/properties" xmlns:ns3="8567ca42-98e2-4b9c-9c86-c111dbbf4721" xmlns:ns4="a150e8c2-bcf4-492d-89ca-c8d00b1dc1b8" targetNamespace="http://schemas.microsoft.com/office/2006/metadata/properties" ma:root="true" ma:fieldsID="68eb5aa8720a1505ef23fb63f6e13c30" ns3:_="" ns4:_="">
    <xsd:import namespace="8567ca42-98e2-4b9c-9c86-c111dbbf4721"/>
    <xsd:import namespace="a150e8c2-bcf4-492d-89ca-c8d00b1dc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7ca42-98e2-4b9c-9c86-c111dbbf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e8c2-bcf4-492d-89ca-c8d00b1dc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4A14C-B494-4796-A927-42C1C9550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B10F5-B7E9-420C-8089-93641C67C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8D233-D7AE-4369-A819-DEE4878911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5354-58AC-4FAA-922F-7408732D3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7ca42-98e2-4b9c-9c86-c111dbbf4721"/>
    <ds:schemaRef ds:uri="a150e8c2-bcf4-492d-89ca-c8d00b1dc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18022021 - Meetdata aanvraag NL.dotx</Template>
  <TotalTime>3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MACHTIGING TOT AUTOMATISCHE INCASSO</vt:lpstr>
      <vt:lpstr>MACHTIGING TOT AUTOMATISCHE INCASSO</vt:lpstr>
    </vt:vector>
  </TitlesOfParts>
  <Company>Scholt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MACHTIGING TOT AUTOMATISCHE INCASSO</dc:title>
  <dc:subject/>
  <dc:creator>Microsoft Office User</dc:creator>
  <cp:keywords/>
  <cp:lastModifiedBy>Pas,Bram B.M.A. van de</cp:lastModifiedBy>
  <cp:revision>4</cp:revision>
  <cp:lastPrinted>2021-01-19T19:56:00Z</cp:lastPrinted>
  <dcterms:created xsi:type="dcterms:W3CDTF">2022-04-13T11:46:00Z</dcterms:created>
  <dcterms:modified xsi:type="dcterms:W3CDTF">2022-04-26T08:38:00Z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0x010100FE60E4C52C7F59419909A022B72F2D8C</vt:lpwstr>
  </property>
</Properties>
</file>